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72" w:rsidRDefault="00FC7372" w:rsidP="00F2201A">
      <w:pPr>
        <w:jc w:val="both"/>
        <w:rPr>
          <w:sz w:val="28"/>
          <w:szCs w:val="28"/>
        </w:rPr>
      </w:pPr>
      <w:r w:rsidRPr="003C67D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74.25pt">
            <v:imagedata r:id="rId7" o:title=""/>
          </v:shape>
        </w:pict>
      </w:r>
    </w:p>
    <w:p w:rsidR="00FC7372" w:rsidRDefault="00FC7372" w:rsidP="00F2201A">
      <w:pPr>
        <w:ind w:firstLine="709"/>
        <w:jc w:val="both"/>
        <w:rPr>
          <w:sz w:val="28"/>
          <w:szCs w:val="28"/>
        </w:rPr>
      </w:pPr>
    </w:p>
    <w:p w:rsidR="00FC7372" w:rsidRPr="00F2201A" w:rsidRDefault="00FC7372" w:rsidP="003A595C">
      <w:pPr>
        <w:pStyle w:val="ListParagraph"/>
        <w:numPr>
          <w:ilvl w:val="0"/>
          <w:numId w:val="3"/>
        </w:numPr>
        <w:tabs>
          <w:tab w:val="clear" w:pos="108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F2201A">
        <w:rPr>
          <w:b/>
          <w:bCs/>
          <w:sz w:val="28"/>
          <w:szCs w:val="28"/>
        </w:rPr>
        <w:t>Общие положения</w:t>
      </w:r>
    </w:p>
    <w:p w:rsidR="00FC7372" w:rsidRPr="00F2201A" w:rsidRDefault="00FC7372" w:rsidP="00F2201A">
      <w:pPr>
        <w:pStyle w:val="ListParagraph"/>
        <w:ind w:left="0" w:firstLine="720"/>
        <w:jc w:val="both"/>
        <w:rPr>
          <w:b/>
          <w:bCs/>
          <w:sz w:val="28"/>
          <w:szCs w:val="28"/>
        </w:rPr>
      </w:pP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01A">
        <w:rPr>
          <w:rFonts w:ascii="Times New Roman" w:hAnsi="Times New Roman" w:cs="Times New Roman"/>
          <w:sz w:val="28"/>
          <w:szCs w:val="28"/>
        </w:rPr>
        <w:t xml:space="preserve">1.1  Настоящий нормативный акт разработан на основании Федерального закона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F2201A"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Pr="00F2201A">
        <w:rPr>
          <w:rFonts w:ascii="Times New Roman" w:hAnsi="Times New Roman" w:cs="Times New Roman"/>
          <w:sz w:val="28"/>
          <w:szCs w:val="28"/>
        </w:rPr>
        <w:t>273-ФЗ "Об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Федерации".</w:t>
      </w:r>
      <w:r w:rsidRPr="00F22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01A">
        <w:rPr>
          <w:rFonts w:ascii="Times New Roman" w:hAnsi="Times New Roman" w:cs="Times New Roman"/>
          <w:sz w:val="28"/>
          <w:szCs w:val="28"/>
        </w:rPr>
        <w:t>1.2. Данное положение определяет порядок доступа педагогических работников: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01A">
        <w:rPr>
          <w:rFonts w:ascii="Times New Roman" w:hAnsi="Times New Roman" w:cs="Times New Roman"/>
          <w:sz w:val="28"/>
          <w:szCs w:val="28"/>
        </w:rPr>
        <w:t xml:space="preserve">- к информационно-телекоммуникационным сетям, 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01A">
        <w:rPr>
          <w:rFonts w:ascii="Times New Roman" w:hAnsi="Times New Roman" w:cs="Times New Roman"/>
          <w:sz w:val="28"/>
          <w:szCs w:val="28"/>
        </w:rPr>
        <w:t>- к базам данных,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01A">
        <w:rPr>
          <w:rFonts w:ascii="Times New Roman" w:hAnsi="Times New Roman" w:cs="Times New Roman"/>
          <w:sz w:val="28"/>
          <w:szCs w:val="28"/>
        </w:rPr>
        <w:t>- к учебным и методическим материалам,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01A">
        <w:rPr>
          <w:rFonts w:ascii="Times New Roman" w:hAnsi="Times New Roman" w:cs="Times New Roman"/>
          <w:sz w:val="28"/>
          <w:szCs w:val="28"/>
        </w:rPr>
        <w:t xml:space="preserve">- к музейным фондам, 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01A">
        <w:rPr>
          <w:rFonts w:ascii="Times New Roman" w:hAnsi="Times New Roman" w:cs="Times New Roman"/>
          <w:sz w:val="28"/>
          <w:szCs w:val="28"/>
        </w:rPr>
        <w:t>- к материально-техническим средствам обеспечен</w:t>
      </w:r>
      <w:r>
        <w:rPr>
          <w:rFonts w:ascii="Times New Roman" w:hAnsi="Times New Roman" w:cs="Times New Roman"/>
          <w:sz w:val="28"/>
          <w:szCs w:val="28"/>
        </w:rPr>
        <w:t xml:space="preserve">ия образовательной деятельности </w:t>
      </w:r>
      <w:r w:rsidRPr="00F2201A">
        <w:rPr>
          <w:rFonts w:ascii="Times New Roman" w:hAnsi="Times New Roman" w:cs="Times New Roman"/>
          <w:sz w:val="28"/>
          <w:szCs w:val="28"/>
        </w:rPr>
        <w:t>Муниципального</w:t>
      </w:r>
      <w:r w:rsidRPr="00F22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</w:rPr>
        <w:t xml:space="preserve">бюджетного специального (коррекционного) образовательного учреждения для обучающихся, воспитанников с ограниченными возможностями здоровья «Фокинская специальная (коррекционная) общеобразовательная школа-интернат </w:t>
      </w:r>
      <w:r w:rsidRPr="00F220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2201A">
        <w:rPr>
          <w:rFonts w:ascii="Times New Roman" w:hAnsi="Times New Roman" w:cs="Times New Roman"/>
          <w:sz w:val="28"/>
          <w:szCs w:val="28"/>
        </w:rPr>
        <w:t xml:space="preserve"> вида» (далее – Учреждение)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01A">
        <w:rPr>
          <w:rFonts w:ascii="Times New Roman" w:hAnsi="Times New Roman" w:cs="Times New Roman"/>
          <w:sz w:val="28"/>
          <w:szCs w:val="28"/>
        </w:rPr>
        <w:t xml:space="preserve">1.2. Доступ педагогических работников к вышеперечисленным ресурсам осуществляется в целях получения ими информации и качественного осуществления педагогической, научной, методической или исследовательской деятельности. </w:t>
      </w:r>
    </w:p>
    <w:p w:rsidR="00FC7372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01A">
        <w:rPr>
          <w:rFonts w:ascii="Times New Roman" w:hAnsi="Times New Roman" w:cs="Times New Roman"/>
          <w:sz w:val="28"/>
          <w:szCs w:val="28"/>
        </w:rPr>
        <w:t>1.3. Настоящий Порядок доводится адм</w:t>
      </w:r>
      <w:r>
        <w:rPr>
          <w:rFonts w:ascii="Times New Roman" w:hAnsi="Times New Roman" w:cs="Times New Roman"/>
          <w:sz w:val="28"/>
          <w:szCs w:val="28"/>
        </w:rPr>
        <w:t>инистрацией У</w:t>
      </w:r>
      <w:r w:rsidRPr="00F2201A">
        <w:rPr>
          <w:rFonts w:ascii="Times New Roman" w:hAnsi="Times New Roman" w:cs="Times New Roman"/>
          <w:sz w:val="28"/>
          <w:szCs w:val="28"/>
        </w:rPr>
        <w:t>чреждения до сведения педагогических работников при приеме их на работу.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372" w:rsidRPr="00F2201A" w:rsidRDefault="00FC7372" w:rsidP="00474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220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Правила использования сети Интернет</w:t>
      </w:r>
    </w:p>
    <w:p w:rsidR="00FC7372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7372" w:rsidRPr="00474DEF" w:rsidRDefault="00FC7372" w:rsidP="00474D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Настоящие Правила регулируют условия и порядок использования сети Интернет через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ресурсы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  учащимися и их родителями, учителями и работниками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2201A">
        <w:rPr>
          <w:rFonts w:ascii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FC7372" w:rsidRDefault="00FC7372" w:rsidP="00474D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 Использование сети Интернет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чреждении направлено на решение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задач учебно-воспитательного процесса.</w:t>
      </w:r>
    </w:p>
    <w:p w:rsidR="00FC7372" w:rsidRPr="00F2201A" w:rsidRDefault="00FC7372" w:rsidP="00474D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Использование сети Интернет  подчинено следующим принципам:</w:t>
      </w:r>
    </w:p>
    <w:p w:rsidR="00FC7372" w:rsidRPr="00F2201A" w:rsidRDefault="00FC7372" w:rsidP="0047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- соответствия образовательным целям;</w:t>
      </w:r>
    </w:p>
    <w:p w:rsidR="00FC7372" w:rsidRPr="00F2201A" w:rsidRDefault="00FC7372" w:rsidP="0047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- содействия гармоничному формированию и развитию личности;</w:t>
      </w:r>
    </w:p>
    <w:p w:rsidR="00FC7372" w:rsidRPr="00F2201A" w:rsidRDefault="00FC7372" w:rsidP="0047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- уважения закона, авторских и смежных прав, а также иных прав, чести и достоинства  других граждан и пользователей Интернета;</w:t>
      </w:r>
    </w:p>
    <w:p w:rsidR="00FC7372" w:rsidRPr="00F2201A" w:rsidRDefault="00FC7372" w:rsidP="0047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- приобретения новых навыков и знаний;</w:t>
      </w:r>
    </w:p>
    <w:p w:rsidR="00FC7372" w:rsidRPr="00F2201A" w:rsidRDefault="00FC7372" w:rsidP="0047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- расширения применяемого спектра учебных и наглядных пособий;</w:t>
      </w:r>
    </w:p>
    <w:p w:rsidR="00FC7372" w:rsidRPr="00F2201A" w:rsidRDefault="00FC7372" w:rsidP="0047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- социализации личности, введения в информационное общество.</w:t>
      </w:r>
    </w:p>
    <w:p w:rsidR="00FC7372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.3. Использование сети Интернет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Учреждении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 исключительно при условии ознакомления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согласия лица, пользующегося сетью Интернет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Учреждении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, с настоящими Правилами.</w:t>
      </w:r>
    </w:p>
    <w:p w:rsidR="00FC7372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7372" w:rsidRPr="00474DEF" w:rsidRDefault="00FC7372" w:rsidP="00474D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12A4D8"/>
          <w:kern w:val="36"/>
          <w:sz w:val="28"/>
          <w:szCs w:val="28"/>
          <w:lang w:eastAsia="ru-RU"/>
        </w:rPr>
      </w:pPr>
      <w:r w:rsidRPr="00474DE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3. Организация использования сети Интернет в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  <w:r w:rsidRPr="00474DE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чреждении</w:t>
      </w:r>
    </w:p>
    <w:p w:rsidR="00FC7372" w:rsidRDefault="00FC7372" w:rsidP="00474DEF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3.1.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Вопросы использования возможностей сети Интернет в учебно-образовательном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процессе рассматриваются на педагогическом совете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7372" w:rsidRPr="00F2201A" w:rsidRDefault="00FC7372" w:rsidP="00474DEF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использования сети Интернет разрабатываются педагогическим советом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основе примерного регламента самостоятельно либо с привлечением внешних экспертов,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качестве которых могут выступать:</w:t>
      </w:r>
    </w:p>
    <w:p w:rsidR="00FC7372" w:rsidRPr="00F2201A" w:rsidRDefault="00FC7372" w:rsidP="00474DEF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 учителя других образовательных учреждений, имеющие опыт использования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Интернета в образовательном процессе;</w:t>
      </w:r>
    </w:p>
    <w:p w:rsidR="00FC7372" w:rsidRPr="00F2201A" w:rsidRDefault="00FC7372" w:rsidP="00474DEF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 специалисты в области информационных технологий;</w:t>
      </w:r>
    </w:p>
    <w:p w:rsidR="00FC7372" w:rsidRPr="00F2201A" w:rsidRDefault="00FC7372" w:rsidP="00474DEF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 представители органов управления образованием;</w:t>
      </w:r>
    </w:p>
    <w:p w:rsidR="00FC7372" w:rsidRPr="00F2201A" w:rsidRDefault="00FC7372" w:rsidP="00474DEF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 родители обучающихся.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.3. При разработке правил использования сети Интернет педагогический совет руководствуется:</w:t>
      </w:r>
    </w:p>
    <w:p w:rsidR="00FC7372" w:rsidRPr="00F2201A" w:rsidRDefault="00FC7372" w:rsidP="0047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 законодательством Российской Федерации;</w:t>
      </w:r>
    </w:p>
    <w:p w:rsidR="00FC7372" w:rsidRPr="00F2201A" w:rsidRDefault="00FC7372" w:rsidP="0047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 опытом целесообразной и эффективной организации учебного процесса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использованием информационных технологий и возможностей Интернета;</w:t>
      </w:r>
    </w:p>
    <w:p w:rsidR="00FC7372" w:rsidRPr="00F2201A" w:rsidRDefault="00FC7372" w:rsidP="0047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 интересами обучающихся;</w:t>
      </w:r>
    </w:p>
    <w:p w:rsidR="00FC7372" w:rsidRPr="00F2201A" w:rsidRDefault="00FC7372" w:rsidP="0047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 целями образовательного процесса.</w:t>
      </w:r>
    </w:p>
    <w:p w:rsidR="00FC7372" w:rsidRPr="00F2201A" w:rsidRDefault="00FC7372" w:rsidP="00474D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.4. </w:t>
      </w:r>
      <w:r>
        <w:rPr>
          <w:rFonts w:ascii="Times New Roman" w:hAnsi="Times New Roman" w:cs="Times New Roman"/>
          <w:sz w:val="28"/>
          <w:szCs w:val="28"/>
          <w:lang w:eastAsia="ru-RU"/>
        </w:rPr>
        <w:t>Директор У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чреждения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отвечает за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обеспечение эффективного и безопасного доступа к сети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Учреждении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, а также за выполнение установленных правил. Для обеспечения доступа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участников образовательного процесса к сети Интернет в соответствии с установленным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Учреждении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директор Учреждения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назначает своим приказом ответственного за организацию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работы с Интернетом и ограничение доступа.</w:t>
      </w:r>
    </w:p>
    <w:p w:rsidR="00FC7372" w:rsidRPr="00F2201A" w:rsidRDefault="00FC7372" w:rsidP="00474D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.5.Во время уроков и других занятий в рамках учебного плана контроль использования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обучающимися сети Интернет осуществляет преподаватель, ведущий занятие.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При этом преподаватель:</w:t>
      </w:r>
    </w:p>
    <w:p w:rsidR="00FC7372" w:rsidRPr="00F2201A" w:rsidRDefault="00FC7372" w:rsidP="0047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 наблюдает за использованием компьютера и сети Интернет обучающимися;</w:t>
      </w:r>
    </w:p>
    <w:p w:rsidR="00FC7372" w:rsidRPr="00F2201A" w:rsidRDefault="00FC7372" w:rsidP="0047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запрещает дальнейшую работу учащегося в сети Интернет в случае нарушения учащимся настоящих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Правил и иных нормативных документов, регламентирующих использование сети Интернет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чреждении;</w:t>
      </w:r>
    </w:p>
    <w:p w:rsidR="00FC7372" w:rsidRPr="00F2201A" w:rsidRDefault="00FC7372" w:rsidP="00474DEF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 принимает меры по пресечению обращений к ресурсам, не имеющим отношения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образовательному процессу.</w:t>
      </w:r>
    </w:p>
    <w:p w:rsidR="00FC7372" w:rsidRPr="00F2201A" w:rsidRDefault="00FC7372" w:rsidP="00474D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.6.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Во время свободного доступа обучающихся к сети Интернет вне учебных занятий,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контроль использования ресурсов Интернета осуществляют: заместитель директора по учебной работе и другие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, определенные приказом директора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 У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чреждения:</w:t>
      </w:r>
    </w:p>
    <w:p w:rsidR="00FC7372" w:rsidRPr="00F2201A" w:rsidRDefault="00FC7372" w:rsidP="008C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 наблюдает за использованием компьютера и сети Интернет обучающимися;</w:t>
      </w:r>
    </w:p>
    <w:p w:rsidR="00FC7372" w:rsidRPr="00F2201A" w:rsidRDefault="00FC7372" w:rsidP="008C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 принимает меры по пресечению обращений к ресурсам, не имеющих отношения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образовательному процессу;</w:t>
      </w:r>
    </w:p>
    <w:p w:rsidR="00FC7372" w:rsidRPr="00F2201A" w:rsidRDefault="00FC7372" w:rsidP="008C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 сообщает классному руководителю о преднамеренных попытках обучающегося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осуществить обращение к ресурсам, не имеющим отношения к образовательному процессу.</w:t>
      </w:r>
    </w:p>
    <w:p w:rsidR="00FC7372" w:rsidRPr="00F2201A" w:rsidRDefault="00FC7372" w:rsidP="008C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.7.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При использовании сети Интернет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Учреждении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обучающимся предоставляется доступ только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к тем ресурсам, содержание которых не противоречит законодательству 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Федерации и которые имеют прямое отношения к образовательному процессу.</w:t>
      </w:r>
    </w:p>
    <w:p w:rsidR="00FC7372" w:rsidRPr="00F2201A" w:rsidRDefault="00FC7372" w:rsidP="008C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.8.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Пользователи сети Интернет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Учреждении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учитывать, что технические средства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программное обеспечение не могут обеспечить полную фильтрацию ресурсов сети 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вследствие частого обновления ресурсов. В связи с этим существует вероятность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обнаружения обучающимися ресурсов, не имеющих отношения к образовательному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процессу и содержание которых противоречит законодательству Российской Федерации. Участникам использования сети Интернет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Учреждении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 осознавать,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Учреждение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 не несет ответственности за случайный доступ к подобной информации, размещенной не на интернет-ресурсах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.9. Принципы размещения информации на интернет-ресурсах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 призваны обеспечивать:</w:t>
      </w:r>
    </w:p>
    <w:p w:rsidR="00FC7372" w:rsidRPr="00F2201A" w:rsidRDefault="00FC7372" w:rsidP="008C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 соблюдение действующего законодательства Российской Федерации, интересов и прав граждан;</w:t>
      </w:r>
    </w:p>
    <w:p w:rsidR="00FC7372" w:rsidRPr="00F2201A" w:rsidRDefault="00FC7372" w:rsidP="008C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 защиту персональных данных обучающихся, учителей и других работников;</w:t>
      </w:r>
    </w:p>
    <w:p w:rsidR="00FC7372" w:rsidRPr="00F2201A" w:rsidRDefault="00FC7372" w:rsidP="008C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 достоверность и корректность информации.</w:t>
      </w:r>
    </w:p>
    <w:p w:rsidR="00FC7372" w:rsidRPr="00F2201A" w:rsidRDefault="00FC7372" w:rsidP="008C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.10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 Персональные данные обучающихся (в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ключая фамилию и имя, класс,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год обучения,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возраст, фотографию, данные о месте жительства, телефонах и пр., иные сведения личного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характера) могут размещаться на интернет-ресурсах, создаваемых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Учреждением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, только с письменного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согласия родителей   (законных представителей обучающихся). Персональные данные преподавателей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и работников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размещаются на его интернет-ресурсах только с письменного согласия лица,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чьи персональные данные размещаются.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.11.Обучающемуся запрещается:</w:t>
      </w:r>
    </w:p>
    <w:p w:rsidR="00FC7372" w:rsidRPr="00F2201A" w:rsidRDefault="00FC7372" w:rsidP="008C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 обращаться к ресурсам, содержание и тематика которых не до</w:t>
      </w:r>
      <w:r>
        <w:rPr>
          <w:rFonts w:ascii="Times New Roman" w:hAnsi="Times New Roman" w:cs="Times New Roman"/>
          <w:sz w:val="28"/>
          <w:szCs w:val="28"/>
          <w:lang w:eastAsia="ru-RU"/>
        </w:rPr>
        <w:t>пустимы для несовершеннолетних и/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или нарушают законодательство Российской Федерации (эротика, порнография, пропаганда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насилия, терроризма, политического или религиозного экстремизма, национальной, расовой и т.п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C7372" w:rsidRPr="00F2201A" w:rsidRDefault="00FC7372" w:rsidP="008C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 осуществлять любые сделки через Интернет;</w:t>
      </w:r>
    </w:p>
    <w:p w:rsidR="00FC7372" w:rsidRPr="00F2201A" w:rsidRDefault="00FC7372" w:rsidP="008C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— осуществлять загрузки файлов на компьютер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 без специального разрешения;</w:t>
      </w:r>
    </w:p>
    <w:p w:rsidR="00FC7372" w:rsidRPr="00F2201A" w:rsidRDefault="00FC7372" w:rsidP="008C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— распространять оскорбительную, не соответствующую действительности, порочащую других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лиц информацию, угрозы.</w:t>
      </w:r>
    </w:p>
    <w:p w:rsidR="00FC7372" w:rsidRDefault="00FC7372" w:rsidP="008C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2.12. При случайном обнаружении ресурса, содержание которого не имеет отношения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образовательному процессу, обучающийся обязан незамедлительно сообщить об этом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преподавателю, проводящему занятие. Преподаватель обязан зафиксировать доменный адрес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ресурса и время его обнаружения и сообщить об этом лицу, ответственному за работу локальной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сети и ограничение доступа к информационным ресурсам.</w:t>
      </w:r>
    </w:p>
    <w:p w:rsidR="00FC7372" w:rsidRPr="00F2201A" w:rsidRDefault="00FC7372" w:rsidP="008C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7372" w:rsidRPr="00F2201A" w:rsidRDefault="00FC7372" w:rsidP="008C21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220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  Права, обязанности и ответственность пользователей</w:t>
      </w:r>
    </w:p>
    <w:p w:rsidR="00FC7372" w:rsidRDefault="00FC7372" w:rsidP="008C21AB">
      <w:pPr>
        <w:pStyle w:val="ListParagraph"/>
        <w:numPr>
          <w:ilvl w:val="1"/>
          <w:numId w:val="4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F2201A">
        <w:rPr>
          <w:sz w:val="28"/>
          <w:szCs w:val="28"/>
        </w:rPr>
        <w:t xml:space="preserve">Участники образовательного процесса </w:t>
      </w:r>
      <w:r>
        <w:rPr>
          <w:sz w:val="28"/>
          <w:szCs w:val="28"/>
        </w:rPr>
        <w:t>Учреждения</w:t>
      </w:r>
      <w:r w:rsidRPr="00F2201A">
        <w:rPr>
          <w:sz w:val="28"/>
          <w:szCs w:val="28"/>
        </w:rPr>
        <w:t xml:space="preserve"> могут бесплатно пользоваться доступом к</w:t>
      </w:r>
      <w:r>
        <w:rPr>
          <w:sz w:val="28"/>
          <w:szCs w:val="28"/>
        </w:rPr>
        <w:t xml:space="preserve"> </w:t>
      </w:r>
      <w:r w:rsidRPr="00F2201A">
        <w:rPr>
          <w:sz w:val="28"/>
          <w:szCs w:val="28"/>
        </w:rPr>
        <w:t xml:space="preserve">глобальным Интернет-ресурсам по разрешению лица, назначенного ответственным за организацию в </w:t>
      </w:r>
      <w:r>
        <w:rPr>
          <w:sz w:val="28"/>
          <w:szCs w:val="28"/>
        </w:rPr>
        <w:t xml:space="preserve">Учреждении </w:t>
      </w:r>
      <w:r w:rsidRPr="00F2201A">
        <w:rPr>
          <w:sz w:val="28"/>
          <w:szCs w:val="28"/>
        </w:rPr>
        <w:t>работы сети Интернет и ограничению доступа.</w:t>
      </w:r>
    </w:p>
    <w:p w:rsidR="00FC7372" w:rsidRPr="00F2201A" w:rsidRDefault="00FC7372" w:rsidP="008C21AB">
      <w:pPr>
        <w:pStyle w:val="ListParagraph"/>
        <w:numPr>
          <w:ilvl w:val="1"/>
          <w:numId w:val="4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F2201A">
        <w:rPr>
          <w:sz w:val="28"/>
          <w:szCs w:val="28"/>
        </w:rPr>
        <w:t>К работе в сети Интернет допускаются лица прошедшие инструктаж и обязавшиеся соблюдать Правила работы.</w:t>
      </w:r>
    </w:p>
    <w:p w:rsidR="00FC7372" w:rsidRPr="00F2201A" w:rsidRDefault="00FC7372" w:rsidP="008C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Пользователям запрещается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Осуществлять действия, запрещенные законодательством РФ и РТ.</w:t>
      </w:r>
    </w:p>
    <w:p w:rsidR="00FC7372" w:rsidRPr="00F2201A" w:rsidRDefault="00FC7372" w:rsidP="008C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Посещать сайты, содержание и тематика которых не допустимы для несовершеннолетних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и/или нарушают законодательства Российской Федерации (порнография, эротика,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пропаганда насилия, терроризма, политического и религиозного экстремизма, национальной,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расовой и т.п. розни, иные ресурсы схожей направленности).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Совершать загрузку</w:t>
      </w:r>
      <w:bookmarkStart w:id="0" w:name="_GoBack"/>
      <w:bookmarkEnd w:id="0"/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 и распространение материалов, содержащих вирусы или другие компьютерные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коды, файлы или программы, предназначенные для нарушения, уничтожения 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ограничения функциональности любого компьютерного или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оборудования или программ, для осуществления несанкционированного доступа, а 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серийные номера к коммерческим программным продуктам и программы для их генерации,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логины, пароли и прочие средства для получения несанкционированного доступа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платным ресурсам в Интернете, а также размещения ссылок на вышеуказанную информацию.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Загружать и запускать исполняемые либо иные файлы без предварительной проверки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наличие вирусов установленным антивирусным пакетом.</w:t>
      </w:r>
    </w:p>
    <w:p w:rsidR="00FC7372" w:rsidRPr="00F2201A" w:rsidRDefault="00FC7372" w:rsidP="008C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Передавать информацию, представляющую коммерческую или государственную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тайну, распространять информацию, порочащую честь и достоинство граждан.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Устанавливать на компьютерах дополнительное программное обеспечение, как полученное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в Интернете, так и любое другое без специального разрешения.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7.     Изменять конфигурацию компьютеров, в том числе менять системные настройки компьютера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и всех программ, установленных на нем (заставки, картинку рабочего стола, стартовой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страницы браузера).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8. 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Включать, выключать и перезагружать компьютер без согласования с ответственным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за организацию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Учреждении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сети Интернет и ограничению доступа.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Осуществлять действия, направленные на "взлом" любых компьютеров, находящихся 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в «точке доступа к Интернету»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, так и за его пределами.</w:t>
      </w:r>
    </w:p>
    <w:p w:rsidR="00FC7372" w:rsidRPr="00F2201A" w:rsidRDefault="00FC7372" w:rsidP="008C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10. Использовать возможности «точки доступа к Интернету»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 для пересылки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записи непристойной,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клеветнической, оскорбительной,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угрожающей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порнографической продукции, материалов и информации.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11. Осуществлять любые сделки через Интернет.</w:t>
      </w:r>
    </w:p>
    <w:p w:rsidR="00FC7372" w:rsidRPr="00F2201A" w:rsidRDefault="00FC7372" w:rsidP="008C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Пользователи несут ответственность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за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С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одержание передаваемой, принимаемой и печатаемой информации.</w:t>
      </w:r>
    </w:p>
    <w:p w:rsidR="00FC7372" w:rsidRPr="00F2201A" w:rsidRDefault="00FC7372" w:rsidP="003A59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Н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анесение любого ущерба оборудованию в «точке доступа к Интернету» (порча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имущества, вывод оборудования из рабочего состояния) пользователь несет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материальную ответственность.</w:t>
      </w:r>
    </w:p>
    <w:p w:rsidR="00FC7372" w:rsidRPr="00F2201A" w:rsidRDefault="00FC7372" w:rsidP="003A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Пользователи имеют право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1.     Работать в сети Интернет в течение периода времени, определенного расписанием.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>2.     Сохранять полученную информацию на съемном диске (дискете, CD-ROM, флеш-накопителе).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3.     Размещать собственную информацию в сети Интернет на Интернет-ресурсах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F220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01A">
        <w:rPr>
          <w:rFonts w:ascii="Times New Roman" w:hAnsi="Times New Roman" w:cs="Times New Roman"/>
          <w:sz w:val="28"/>
          <w:szCs w:val="28"/>
          <w:lang w:eastAsia="ru-RU"/>
        </w:rPr>
        <w:t xml:space="preserve">4.     Иметь учетную запись электронной почты на Интернет-ресурсах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Учреждения.</w:t>
      </w: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7372" w:rsidRPr="00F2201A" w:rsidRDefault="00FC7372" w:rsidP="00F220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C7372" w:rsidRPr="00F2201A" w:rsidSect="00F2201A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372" w:rsidRDefault="00FC7372">
      <w:r>
        <w:separator/>
      </w:r>
    </w:p>
  </w:endnote>
  <w:endnote w:type="continuationSeparator" w:id="1">
    <w:p w:rsidR="00FC7372" w:rsidRDefault="00FC7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72" w:rsidRDefault="00FC7372" w:rsidP="005C6333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FC7372" w:rsidRDefault="00FC7372" w:rsidP="00F2201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72" w:rsidRDefault="00FC7372" w:rsidP="005C6333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FC7372" w:rsidRDefault="00FC7372" w:rsidP="00F2201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372" w:rsidRDefault="00FC7372">
      <w:r>
        <w:separator/>
      </w:r>
    </w:p>
  </w:footnote>
  <w:footnote w:type="continuationSeparator" w:id="1">
    <w:p w:rsidR="00FC7372" w:rsidRDefault="00FC7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5750F"/>
    <w:multiLevelType w:val="hybridMultilevel"/>
    <w:tmpl w:val="ECB6903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4DAD2D01"/>
    <w:multiLevelType w:val="multilevel"/>
    <w:tmpl w:val="B10E171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57A76281"/>
    <w:multiLevelType w:val="hybridMultilevel"/>
    <w:tmpl w:val="257EA51E"/>
    <w:lvl w:ilvl="0" w:tplc="2676D55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C0F36F6"/>
    <w:multiLevelType w:val="hybridMultilevel"/>
    <w:tmpl w:val="9C9A54E0"/>
    <w:lvl w:ilvl="0" w:tplc="6BCAB1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DCE"/>
    <w:rsid w:val="00120939"/>
    <w:rsid w:val="00267562"/>
    <w:rsid w:val="002D0895"/>
    <w:rsid w:val="002F39A0"/>
    <w:rsid w:val="00310825"/>
    <w:rsid w:val="00344728"/>
    <w:rsid w:val="00375185"/>
    <w:rsid w:val="003A595C"/>
    <w:rsid w:val="003C67D1"/>
    <w:rsid w:val="00422B7B"/>
    <w:rsid w:val="00474DEF"/>
    <w:rsid w:val="005549E5"/>
    <w:rsid w:val="00586FC6"/>
    <w:rsid w:val="005934BE"/>
    <w:rsid w:val="005C6333"/>
    <w:rsid w:val="00614443"/>
    <w:rsid w:val="006C13AB"/>
    <w:rsid w:val="007209CC"/>
    <w:rsid w:val="00742219"/>
    <w:rsid w:val="00772C99"/>
    <w:rsid w:val="008C21AB"/>
    <w:rsid w:val="009D3046"/>
    <w:rsid w:val="00A14971"/>
    <w:rsid w:val="00A358A5"/>
    <w:rsid w:val="00BA5870"/>
    <w:rsid w:val="00D023E3"/>
    <w:rsid w:val="00D30DCE"/>
    <w:rsid w:val="00DE0E65"/>
    <w:rsid w:val="00DF1AE5"/>
    <w:rsid w:val="00EA0E5D"/>
    <w:rsid w:val="00F2201A"/>
    <w:rsid w:val="00F97DE0"/>
    <w:rsid w:val="00FC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C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0D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A5870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209CC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09CC"/>
    <w:rPr>
      <w:rFonts w:ascii="Tahoma" w:hAnsi="Tahoma" w:cs="Times New Roman"/>
      <w:sz w:val="16"/>
    </w:rPr>
  </w:style>
  <w:style w:type="character" w:customStyle="1" w:styleId="BodyTextChar1">
    <w:name w:val="Body Text Char1"/>
    <w:link w:val="BodyText"/>
    <w:uiPriority w:val="99"/>
    <w:locked/>
    <w:rsid w:val="00F2201A"/>
    <w:rPr>
      <w:spacing w:val="2"/>
      <w:sz w:val="22"/>
    </w:rPr>
  </w:style>
  <w:style w:type="paragraph" w:styleId="BodyText">
    <w:name w:val="Body Text"/>
    <w:basedOn w:val="Normal"/>
    <w:link w:val="BodyTextChar1"/>
    <w:uiPriority w:val="99"/>
    <w:rsid w:val="00F2201A"/>
    <w:pPr>
      <w:widowControl w:val="0"/>
      <w:shd w:val="clear" w:color="auto" w:fill="FFFFFF"/>
      <w:spacing w:after="0" w:line="278" w:lineRule="exact"/>
      <w:jc w:val="center"/>
    </w:pPr>
    <w:rPr>
      <w:rFonts w:cs="Times New Roman"/>
      <w:spacing w:val="2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Calibri"/>
      <w:lang w:eastAsia="en-US"/>
    </w:rPr>
  </w:style>
  <w:style w:type="character" w:customStyle="1" w:styleId="2">
    <w:name w:val="Основной текст (2)_"/>
    <w:link w:val="20"/>
    <w:uiPriority w:val="99"/>
    <w:locked/>
    <w:rsid w:val="00F2201A"/>
    <w:rPr>
      <w:b/>
      <w:spacing w:val="1"/>
    </w:rPr>
  </w:style>
  <w:style w:type="paragraph" w:customStyle="1" w:styleId="20">
    <w:name w:val="Основной текст (2)"/>
    <w:basedOn w:val="Normal"/>
    <w:link w:val="2"/>
    <w:uiPriority w:val="99"/>
    <w:rsid w:val="00F2201A"/>
    <w:pPr>
      <w:widowControl w:val="0"/>
      <w:shd w:val="clear" w:color="auto" w:fill="FFFFFF"/>
      <w:spacing w:before="1080" w:after="60" w:line="240" w:lineRule="atLeast"/>
      <w:jc w:val="center"/>
    </w:pPr>
    <w:rPr>
      <w:rFonts w:cs="Times New Roman"/>
      <w:b/>
      <w:spacing w:val="1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220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F220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6</Pages>
  <Words>1544</Words>
  <Characters>8805</Characters>
  <Application>Microsoft Office Outlook</Application>
  <DocSecurity>0</DocSecurity>
  <Lines>0</Lines>
  <Paragraphs>0</Paragraphs>
  <ScaleCrop>false</ScaleCrop>
  <Company>школа11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Бухгалтерия</cp:lastModifiedBy>
  <cp:revision>9</cp:revision>
  <cp:lastPrinted>2015-05-07T09:39:00Z</cp:lastPrinted>
  <dcterms:created xsi:type="dcterms:W3CDTF">2013-11-20T10:06:00Z</dcterms:created>
  <dcterms:modified xsi:type="dcterms:W3CDTF">2015-05-12T07:51:00Z</dcterms:modified>
</cp:coreProperties>
</file>