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27" w:rsidRDefault="00D35527" w:rsidP="00F01823">
      <w:pPr>
        <w:jc w:val="both"/>
        <w:rPr>
          <w:sz w:val="28"/>
          <w:szCs w:val="28"/>
        </w:rPr>
      </w:pPr>
      <w:r w:rsidRPr="0063261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75.75pt">
            <v:imagedata r:id="rId7" o:title=""/>
          </v:shape>
        </w:pict>
      </w:r>
    </w:p>
    <w:p w:rsidR="00D35527" w:rsidRDefault="00D35527" w:rsidP="00F01823">
      <w:pPr>
        <w:jc w:val="both"/>
        <w:rPr>
          <w:sz w:val="28"/>
          <w:szCs w:val="28"/>
        </w:rPr>
      </w:pPr>
    </w:p>
    <w:p w:rsidR="00D35527" w:rsidRPr="00F01823" w:rsidRDefault="00D35527" w:rsidP="00F01823">
      <w:pPr>
        <w:pStyle w:val="Title"/>
        <w:ind w:firstLine="720"/>
        <w:jc w:val="both"/>
        <w:rPr>
          <w:b w:val="0"/>
          <w:i w:val="0"/>
          <w:sz w:val="28"/>
          <w:szCs w:val="28"/>
        </w:rPr>
      </w:pPr>
      <w:r w:rsidRPr="00F01823">
        <w:rPr>
          <w:b w:val="0"/>
          <w:i w:val="0"/>
          <w:sz w:val="28"/>
          <w:szCs w:val="28"/>
        </w:rPr>
        <w:t>1.</w:t>
      </w:r>
      <w:r w:rsidRPr="00F01823">
        <w:t xml:space="preserve"> </w:t>
      </w:r>
      <w:r w:rsidRPr="00F01823">
        <w:rPr>
          <w:b w:val="0"/>
          <w:i w:val="0"/>
          <w:sz w:val="28"/>
          <w:szCs w:val="28"/>
        </w:rPr>
        <w:t xml:space="preserve">Настоящий Порядок регламентирует бесплатное пользование педагогическими работниками образовательными и методическими услугами </w:t>
      </w:r>
      <w:r>
        <w:rPr>
          <w:b w:val="0"/>
          <w:i w:val="0"/>
          <w:sz w:val="28"/>
          <w:szCs w:val="28"/>
        </w:rPr>
        <w:t xml:space="preserve">Муниципального бюджетного специального </w:t>
      </w:r>
      <w:r w:rsidRPr="00F01823">
        <w:rPr>
          <w:b w:val="0"/>
          <w:i w:val="0"/>
          <w:sz w:val="28"/>
          <w:szCs w:val="28"/>
        </w:rPr>
        <w:t>(коррекционного) образовательного учреждения для обучающихся, воспитанников с ограни</w:t>
      </w:r>
      <w:r>
        <w:rPr>
          <w:b w:val="0"/>
          <w:i w:val="0"/>
          <w:sz w:val="28"/>
          <w:szCs w:val="28"/>
        </w:rPr>
        <w:t xml:space="preserve">ченными возможностями здоровья </w:t>
      </w:r>
      <w:r>
        <w:rPr>
          <w:b w:val="0"/>
          <w:bCs/>
          <w:i w:val="0"/>
          <w:sz w:val="28"/>
          <w:szCs w:val="28"/>
        </w:rPr>
        <w:t xml:space="preserve">«Фокинская </w:t>
      </w:r>
      <w:r w:rsidRPr="00F01823">
        <w:rPr>
          <w:b w:val="0"/>
          <w:bCs/>
          <w:i w:val="0"/>
          <w:sz w:val="28"/>
          <w:szCs w:val="28"/>
        </w:rPr>
        <w:t xml:space="preserve">специальная (коррекционная) общеобразовательная школа-интернат VIII вида» (далее – </w:t>
      </w:r>
      <w:r w:rsidRPr="00F01823">
        <w:rPr>
          <w:b w:val="0"/>
          <w:i w:val="0"/>
          <w:sz w:val="28"/>
          <w:szCs w:val="28"/>
        </w:rPr>
        <w:t>Учреждение).</w:t>
      </w:r>
    </w:p>
    <w:p w:rsidR="00D35527" w:rsidRPr="007A2955" w:rsidRDefault="00D35527" w:rsidP="00F01823">
      <w:pPr>
        <w:spacing w:after="78" w:line="25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955">
        <w:rPr>
          <w:rFonts w:ascii="Times New Roman" w:hAnsi="Times New Roman"/>
          <w:color w:val="000000"/>
          <w:sz w:val="28"/>
          <w:szCs w:val="28"/>
          <w:lang w:eastAsia="ru-RU"/>
        </w:rPr>
        <w:t>2. Пользование образовательными услугами</w:t>
      </w:r>
    </w:p>
    <w:p w:rsidR="00D35527" w:rsidRPr="007A2955" w:rsidRDefault="00D35527" w:rsidP="00F01823">
      <w:pPr>
        <w:spacing w:after="78" w:line="25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9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Педагогические работники, при условии положительного решения директора Учреждения и в случае наличия финансовых средств, имеют право на бесплатное обучение по программам повышения квалификации и дополнительным общеобразовательным программам. </w:t>
      </w:r>
    </w:p>
    <w:p w:rsidR="00D35527" w:rsidRPr="007A2955" w:rsidRDefault="00D35527" w:rsidP="00F01823">
      <w:pPr>
        <w:spacing w:after="78" w:line="25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955">
        <w:rPr>
          <w:rFonts w:ascii="Times New Roman" w:hAnsi="Times New Roman"/>
          <w:color w:val="000000"/>
          <w:sz w:val="28"/>
          <w:szCs w:val="28"/>
          <w:lang w:eastAsia="ru-RU"/>
        </w:rPr>
        <w:t>2.2. Для обучения по программам, указанным в пункте 2.1. настоящего Порядка, педагогический работник обращается с заявлением на имя директора Учреждения.</w:t>
      </w:r>
    </w:p>
    <w:p w:rsidR="00D35527" w:rsidRPr="007A2955" w:rsidRDefault="00D35527" w:rsidP="00F01823">
      <w:pPr>
        <w:spacing w:after="78" w:line="25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955">
        <w:rPr>
          <w:rFonts w:ascii="Times New Roman" w:hAnsi="Times New Roman"/>
          <w:color w:val="000000"/>
          <w:sz w:val="28"/>
          <w:szCs w:val="28"/>
          <w:lang w:eastAsia="ru-RU"/>
        </w:rPr>
        <w:t>3. Пользование методическими услугами</w:t>
      </w:r>
    </w:p>
    <w:p w:rsidR="00D35527" w:rsidRPr="007A2955" w:rsidRDefault="00D35527" w:rsidP="00F01823">
      <w:pPr>
        <w:spacing w:after="78" w:line="25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955">
        <w:rPr>
          <w:rFonts w:ascii="Times New Roman" w:hAnsi="Times New Roman"/>
          <w:color w:val="000000"/>
          <w:sz w:val="28"/>
          <w:szCs w:val="28"/>
          <w:lang w:eastAsia="ru-RU"/>
        </w:rPr>
        <w:t>3.1. Педагогические работники имеют право на бесплатное пользование следующими методическими услугами:</w:t>
      </w:r>
    </w:p>
    <w:p w:rsidR="00D35527" w:rsidRPr="007A2955" w:rsidRDefault="00D35527" w:rsidP="00F01823">
      <w:pPr>
        <w:spacing w:after="78" w:line="25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955">
        <w:rPr>
          <w:rFonts w:ascii="Times New Roman" w:hAnsi="Times New Roman"/>
          <w:color w:val="000000"/>
          <w:sz w:val="28"/>
          <w:szCs w:val="28"/>
          <w:lang w:eastAsia="ru-RU"/>
        </w:rPr>
        <w:t>-  использование методических разработок, имеющихся в Учреждении;</w:t>
      </w:r>
    </w:p>
    <w:p w:rsidR="00D35527" w:rsidRPr="007A2955" w:rsidRDefault="00D35527" w:rsidP="00F01823">
      <w:pPr>
        <w:spacing w:after="78" w:line="25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955">
        <w:rPr>
          <w:rFonts w:ascii="Times New Roman" w:hAnsi="Times New Roman"/>
          <w:color w:val="000000"/>
          <w:sz w:val="28"/>
          <w:szCs w:val="28"/>
          <w:lang w:eastAsia="ru-RU"/>
        </w:rPr>
        <w:t>- методический анализ результативности образовательной деятельности по данным различных измерений качества образования;</w:t>
      </w:r>
    </w:p>
    <w:p w:rsidR="00D35527" w:rsidRPr="007A2955" w:rsidRDefault="00D35527" w:rsidP="00F01823">
      <w:pPr>
        <w:spacing w:after="78" w:line="25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955">
        <w:rPr>
          <w:rFonts w:ascii="Times New Roman" w:hAnsi="Times New Roman"/>
          <w:color w:val="000000"/>
          <w:sz w:val="28"/>
          <w:szCs w:val="28"/>
          <w:lang w:eastAsia="ru-RU"/>
        </w:rPr>
        <w:t>- помощь в разработке учебно-методической и иной документации, необходимой для осуществления профессиональной деятельности;</w:t>
      </w:r>
    </w:p>
    <w:p w:rsidR="00D35527" w:rsidRPr="007A2955" w:rsidRDefault="00D35527" w:rsidP="00F01823">
      <w:pPr>
        <w:spacing w:after="78" w:line="25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955">
        <w:rPr>
          <w:rFonts w:ascii="Times New Roman" w:hAnsi="Times New Roman"/>
          <w:color w:val="000000"/>
          <w:sz w:val="28"/>
          <w:szCs w:val="28"/>
          <w:lang w:eastAsia="ru-RU"/>
        </w:rPr>
        <w:t>- помощь в освоении и разработке инновационных программ и технологий;</w:t>
      </w:r>
    </w:p>
    <w:p w:rsidR="00D35527" w:rsidRPr="007A2955" w:rsidRDefault="00D35527" w:rsidP="00F01823">
      <w:pPr>
        <w:spacing w:after="78" w:line="25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955">
        <w:rPr>
          <w:rFonts w:ascii="Times New Roman" w:hAnsi="Times New Roman"/>
          <w:color w:val="000000"/>
          <w:sz w:val="28"/>
          <w:szCs w:val="28"/>
          <w:lang w:eastAsia="ru-RU"/>
        </w:rPr>
        <w:t> -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D35527" w:rsidRPr="007A2955" w:rsidRDefault="00D35527" w:rsidP="00F01823">
      <w:pPr>
        <w:spacing w:after="78" w:line="25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95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955">
        <w:rPr>
          <w:rFonts w:ascii="Times New Roman" w:hAnsi="Times New Roman"/>
          <w:color w:val="000000"/>
          <w:sz w:val="28"/>
          <w:szCs w:val="28"/>
          <w:lang w:eastAsia="ru-RU"/>
        </w:rPr>
        <w:t>получение методической помощи в осуществлении экспериментальной и инновационной деятельности.</w:t>
      </w:r>
    </w:p>
    <w:p w:rsidR="00D35527" w:rsidRPr="007A2955" w:rsidRDefault="00D35527" w:rsidP="00F01823">
      <w:pPr>
        <w:spacing w:after="78" w:line="25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955">
        <w:rPr>
          <w:rFonts w:ascii="Times New Roman" w:hAnsi="Times New Roman"/>
          <w:color w:val="000000"/>
          <w:sz w:val="28"/>
          <w:szCs w:val="28"/>
          <w:lang w:eastAsia="ru-RU"/>
        </w:rPr>
        <w:t>3.2. Для получения методической помощ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педагогический работник может обратиться к директору </w:t>
      </w:r>
      <w:r w:rsidRPr="007A29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Учреждения,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заместителю директора</w:t>
      </w:r>
      <w:r w:rsidRPr="007A29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воспитательной работе, заместителю директора по учебно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</w:t>
      </w:r>
      <w:r w:rsidRPr="007A2955">
        <w:rPr>
          <w:rFonts w:ascii="Times New Roman" w:hAnsi="Times New Roman"/>
          <w:color w:val="000000"/>
          <w:sz w:val="28"/>
          <w:szCs w:val="28"/>
          <w:lang w:eastAsia="ru-RU"/>
        </w:rPr>
        <w:t>работе.</w:t>
      </w:r>
    </w:p>
    <w:p w:rsidR="00D35527" w:rsidRPr="007A2955" w:rsidRDefault="00D35527" w:rsidP="00F01823">
      <w:pPr>
        <w:spacing w:after="78" w:line="25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95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D35527" w:rsidRPr="007A2955" w:rsidRDefault="00D35527" w:rsidP="00F01823">
      <w:pPr>
        <w:jc w:val="both"/>
        <w:rPr>
          <w:sz w:val="28"/>
          <w:szCs w:val="28"/>
        </w:rPr>
      </w:pPr>
    </w:p>
    <w:sectPr w:rsidR="00D35527" w:rsidRPr="007A2955" w:rsidSect="00110CC2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527" w:rsidRDefault="00D35527">
      <w:r>
        <w:separator/>
      </w:r>
    </w:p>
  </w:endnote>
  <w:endnote w:type="continuationSeparator" w:id="1">
    <w:p w:rsidR="00D35527" w:rsidRDefault="00D35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27" w:rsidRDefault="00D35527" w:rsidP="00445A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5527" w:rsidRDefault="00D35527" w:rsidP="00110C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27" w:rsidRDefault="00D35527" w:rsidP="00445A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35527" w:rsidRDefault="00D35527" w:rsidP="00110C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527" w:rsidRDefault="00D35527">
      <w:r>
        <w:separator/>
      </w:r>
    </w:p>
  </w:footnote>
  <w:footnote w:type="continuationSeparator" w:id="1">
    <w:p w:rsidR="00D35527" w:rsidRDefault="00D35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460"/>
    <w:multiLevelType w:val="multilevel"/>
    <w:tmpl w:val="2834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BA4E20"/>
    <w:multiLevelType w:val="multilevel"/>
    <w:tmpl w:val="B732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E4BA2"/>
    <w:multiLevelType w:val="multilevel"/>
    <w:tmpl w:val="7DE2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96E7C"/>
    <w:multiLevelType w:val="multilevel"/>
    <w:tmpl w:val="BD96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21F"/>
    <w:rsid w:val="0007254F"/>
    <w:rsid w:val="000E3584"/>
    <w:rsid w:val="00110CC2"/>
    <w:rsid w:val="00117A7F"/>
    <w:rsid w:val="00122732"/>
    <w:rsid w:val="001B51DF"/>
    <w:rsid w:val="001F121F"/>
    <w:rsid w:val="003E3AF1"/>
    <w:rsid w:val="00445AA2"/>
    <w:rsid w:val="004E7294"/>
    <w:rsid w:val="005E6D2F"/>
    <w:rsid w:val="0063261D"/>
    <w:rsid w:val="006F4F11"/>
    <w:rsid w:val="007A2955"/>
    <w:rsid w:val="007A78A7"/>
    <w:rsid w:val="007A7C3C"/>
    <w:rsid w:val="007D3337"/>
    <w:rsid w:val="00820B52"/>
    <w:rsid w:val="00836E85"/>
    <w:rsid w:val="008A1D9E"/>
    <w:rsid w:val="008E4988"/>
    <w:rsid w:val="00966B22"/>
    <w:rsid w:val="009D3046"/>
    <w:rsid w:val="00A1058D"/>
    <w:rsid w:val="00A760E7"/>
    <w:rsid w:val="00BA4057"/>
    <w:rsid w:val="00C9311C"/>
    <w:rsid w:val="00CC6452"/>
    <w:rsid w:val="00D35527"/>
    <w:rsid w:val="00DB3F6C"/>
    <w:rsid w:val="00DD15F6"/>
    <w:rsid w:val="00E20BE0"/>
    <w:rsid w:val="00E21529"/>
    <w:rsid w:val="00E5310D"/>
    <w:rsid w:val="00F01823"/>
    <w:rsid w:val="00F0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8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1F1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1F1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F121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F121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rsid w:val="001F121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F1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a0"/>
    <w:basedOn w:val="Normal"/>
    <w:uiPriority w:val="99"/>
    <w:rsid w:val="001F1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1F12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1F121F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1F12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1F121F"/>
    <w:rPr>
      <w:rFonts w:ascii="Arial" w:hAnsi="Arial" w:cs="Arial"/>
      <w:vanish/>
      <w:sz w:val="16"/>
      <w:szCs w:val="16"/>
      <w:lang w:eastAsia="ru-RU"/>
    </w:rPr>
  </w:style>
  <w:style w:type="character" w:customStyle="1" w:styleId="cbloginbuttonspan">
    <w:name w:val="cbloginbuttonspan"/>
    <w:basedOn w:val="DefaultParagraphFont"/>
    <w:uiPriority w:val="99"/>
    <w:rsid w:val="001F121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F121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F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12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F01823"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E358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99"/>
    <w:locked/>
    <w:rsid w:val="00F0182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01823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358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110C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10C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815">
          <w:marLeft w:val="157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16688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6810">
              <w:marLeft w:val="0"/>
              <w:marRight w:val="0"/>
              <w:marTop w:val="1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6825">
              <w:marLeft w:val="0"/>
              <w:marRight w:val="0"/>
              <w:marTop w:val="1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6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166838">
              <w:marLeft w:val="0"/>
              <w:marRight w:val="0"/>
              <w:marTop w:val="1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6851">
              <w:marLeft w:val="0"/>
              <w:marRight w:val="0"/>
              <w:marTop w:val="1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1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6873">
              <w:marLeft w:val="0"/>
              <w:marRight w:val="0"/>
              <w:marTop w:val="1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6813">
                  <w:marLeft w:val="0"/>
                  <w:marRight w:val="0"/>
                  <w:marTop w:val="0"/>
                  <w:marBottom w:val="0"/>
                  <w:divBdr>
                    <w:top w:val="dotted" w:sz="6" w:space="0" w:color="0099CC"/>
                    <w:left w:val="dotted" w:sz="6" w:space="8" w:color="0099CC"/>
                    <w:bottom w:val="dotted" w:sz="6" w:space="0" w:color="0099CC"/>
                    <w:right w:val="dotted" w:sz="6" w:space="8" w:color="0099CC"/>
                  </w:divBdr>
                  <w:divsChild>
                    <w:div w:id="25416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6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166832">
                                              <w:marLeft w:val="235"/>
                                              <w:marRight w:val="23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16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42">
                                                  <w:marLeft w:val="0"/>
                                                  <w:marRight w:val="31"/>
                                                  <w:marTop w:val="6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16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6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166857">
                                              <w:marLeft w:val="235"/>
                                              <w:marRight w:val="23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16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62">
                                                  <w:marLeft w:val="0"/>
                                                  <w:marRight w:val="31"/>
                                                  <w:marTop w:val="6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16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6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166855">
                                              <w:marLeft w:val="235"/>
                                              <w:marRight w:val="23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16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80">
                                                  <w:marLeft w:val="0"/>
                                                  <w:marRight w:val="31"/>
                                                  <w:marTop w:val="6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1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6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166820">
                                              <w:marLeft w:val="235"/>
                                              <w:marRight w:val="23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16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31">
                                                  <w:marLeft w:val="0"/>
                                                  <w:marRight w:val="31"/>
                                                  <w:marTop w:val="6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16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6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166848">
                                              <w:marLeft w:val="235"/>
                                              <w:marRight w:val="23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16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74">
                                                  <w:marLeft w:val="0"/>
                                                  <w:marRight w:val="31"/>
                                                  <w:marTop w:val="6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16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166867">
                                              <w:marLeft w:val="235"/>
                                              <w:marRight w:val="23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16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34">
                                                  <w:marLeft w:val="0"/>
                                                  <w:marRight w:val="31"/>
                                                  <w:marTop w:val="6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16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6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166814">
                                              <w:marLeft w:val="235"/>
                                              <w:marRight w:val="23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16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54">
                                                  <w:marLeft w:val="0"/>
                                                  <w:marRight w:val="31"/>
                                                  <w:marTop w:val="6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284</Words>
  <Characters>1622</Characters>
  <Application>Microsoft Office Outlook</Application>
  <DocSecurity>0</DocSecurity>
  <Lines>0</Lines>
  <Paragraphs>0</Paragraphs>
  <ScaleCrop>false</ScaleCrop>
  <Company>МБОУ СОШ 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Бухгалтерия</cp:lastModifiedBy>
  <cp:revision>11</cp:revision>
  <cp:lastPrinted>2015-05-07T08:17:00Z</cp:lastPrinted>
  <dcterms:created xsi:type="dcterms:W3CDTF">2013-11-18T10:33:00Z</dcterms:created>
  <dcterms:modified xsi:type="dcterms:W3CDTF">2015-05-12T07:48:00Z</dcterms:modified>
</cp:coreProperties>
</file>